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1AAE0" w14:textId="1315A61C" w:rsidR="009C4DFA" w:rsidRPr="0082302E" w:rsidRDefault="006F54B8" w:rsidP="00B5058C">
      <w:pPr>
        <w:rPr>
          <w:rFonts w:ascii="Roboto Slab" w:hAnsi="Roboto Slab" w:cs="Open Sans"/>
          <w:b/>
          <w:color w:val="0D0C0C" w:themeColor="text1"/>
          <w:sz w:val="22"/>
          <w:szCs w:val="22"/>
        </w:rPr>
      </w:pPr>
      <w:r w:rsidRPr="0082302E">
        <w:rPr>
          <w:rFonts w:ascii="Roboto Slab" w:hAnsi="Roboto Slab" w:cs="Open Sans"/>
          <w:b/>
          <w:color w:val="231E20"/>
          <w:sz w:val="22"/>
          <w:szCs w:val="22"/>
        </w:rPr>
        <w:t>[</w:t>
      </w:r>
      <w:r w:rsidR="00B5058C" w:rsidRPr="0082302E">
        <w:rPr>
          <w:rFonts w:ascii="Roboto Slab" w:hAnsi="Roboto Slab" w:cs="Open Sans"/>
          <w:b/>
          <w:color w:val="0D0C0C" w:themeColor="text1"/>
          <w:sz w:val="22"/>
          <w:szCs w:val="22"/>
        </w:rPr>
        <w:t>Recipient Name</w:t>
      </w:r>
      <w:r w:rsidRPr="0082302E">
        <w:rPr>
          <w:rFonts w:ascii="Roboto Slab" w:hAnsi="Roboto Slab" w:cs="Open Sans"/>
          <w:b/>
          <w:color w:val="0D0C0C" w:themeColor="text1"/>
          <w:sz w:val="22"/>
          <w:szCs w:val="22"/>
        </w:rPr>
        <w:t>]</w:t>
      </w:r>
    </w:p>
    <w:p w14:paraId="4FFE9299" w14:textId="16D9FB5C" w:rsidR="0082302E" w:rsidRPr="0082302E" w:rsidRDefault="0082302E" w:rsidP="0082302E">
      <w:pPr>
        <w:rPr>
          <w:rFonts w:cs="Open Sans"/>
          <w:color w:val="0D0C0C" w:themeColor="text1"/>
          <w:sz w:val="21"/>
          <w:szCs w:val="21"/>
        </w:rPr>
      </w:pPr>
      <w:r w:rsidRPr="0082302E">
        <w:rPr>
          <w:rFonts w:cs="Open Sans"/>
          <w:color w:val="0D0C0C" w:themeColor="text1"/>
          <w:sz w:val="21"/>
          <w:szCs w:val="21"/>
        </w:rPr>
        <w:t>[</w:t>
      </w:r>
      <w:r w:rsidRPr="0082302E">
        <w:rPr>
          <w:rFonts w:cs="Open Sans"/>
          <w:color w:val="0D0C0C" w:themeColor="text1"/>
          <w:sz w:val="21"/>
          <w:szCs w:val="21"/>
        </w:rPr>
        <w:t>Recipient</w:t>
      </w:r>
      <w:r w:rsidRPr="0082302E">
        <w:rPr>
          <w:rFonts w:cs="Open Sans"/>
          <w:color w:val="0D0C0C" w:themeColor="text1"/>
          <w:sz w:val="21"/>
          <w:szCs w:val="21"/>
        </w:rPr>
        <w:t xml:space="preserve"> Title]</w:t>
      </w:r>
    </w:p>
    <w:p w14:paraId="233CA8C5" w14:textId="00DFEB2B" w:rsidR="0082302E" w:rsidRDefault="0082302E" w:rsidP="0082302E">
      <w:pPr>
        <w:rPr>
          <w:rFonts w:cs="Open Sans"/>
          <w:color w:val="0D0C0C" w:themeColor="text1"/>
          <w:sz w:val="21"/>
          <w:szCs w:val="21"/>
        </w:rPr>
      </w:pPr>
      <w:r w:rsidRPr="0082302E">
        <w:rPr>
          <w:rFonts w:cs="Open Sans"/>
          <w:color w:val="0D0C0C" w:themeColor="text1"/>
          <w:sz w:val="21"/>
          <w:szCs w:val="21"/>
        </w:rPr>
        <w:t>[Recipient Street Address, City, ST ZIP Code]</w:t>
      </w:r>
    </w:p>
    <w:p w14:paraId="1810B07B" w14:textId="77777777" w:rsidR="0082302E" w:rsidRDefault="0082302E" w:rsidP="0082302E">
      <w:pPr>
        <w:rPr>
          <w:rFonts w:cs="Open Sans"/>
          <w:color w:val="0D0C0C" w:themeColor="text1"/>
          <w:sz w:val="21"/>
          <w:szCs w:val="21"/>
        </w:rPr>
      </w:pPr>
    </w:p>
    <w:p w14:paraId="3A4B49E4" w14:textId="1C69979D" w:rsidR="006F54B8" w:rsidRPr="0082302E" w:rsidRDefault="0082302E" w:rsidP="0082302E">
      <w:pPr>
        <w:rPr>
          <w:rFonts w:ascii="Roboto Slab" w:hAnsi="Roboto Slab" w:cs="Open Sans"/>
          <w:b/>
          <w:color w:val="231E20"/>
          <w:sz w:val="22"/>
          <w:szCs w:val="22"/>
        </w:rPr>
      </w:pPr>
      <w:r w:rsidRPr="0082302E">
        <w:rPr>
          <w:rFonts w:ascii="Roboto Slab" w:hAnsi="Roboto Slab" w:cs="Open Sans"/>
          <w:b/>
          <w:color w:val="231E20"/>
          <w:sz w:val="22"/>
          <w:szCs w:val="22"/>
        </w:rPr>
        <w:fldChar w:fldCharType="begin"/>
      </w:r>
      <w:r w:rsidRPr="0082302E">
        <w:rPr>
          <w:rFonts w:ascii="Roboto Slab" w:hAnsi="Roboto Slab" w:cs="Open Sans"/>
          <w:b/>
          <w:color w:val="231E20"/>
          <w:sz w:val="22"/>
          <w:szCs w:val="22"/>
        </w:rPr>
        <w:instrText xml:space="preserve"> DATE \@ "MMMM d, yyyy" </w:instrText>
      </w:r>
      <w:r w:rsidRPr="0082302E">
        <w:rPr>
          <w:rFonts w:ascii="Roboto Slab" w:hAnsi="Roboto Slab" w:cs="Open Sans"/>
          <w:b/>
          <w:color w:val="231E20"/>
          <w:sz w:val="22"/>
          <w:szCs w:val="22"/>
        </w:rPr>
        <w:fldChar w:fldCharType="separate"/>
      </w:r>
      <w:r w:rsidRPr="0082302E">
        <w:rPr>
          <w:rFonts w:ascii="Roboto Slab" w:hAnsi="Roboto Slab" w:cs="Open Sans"/>
          <w:b/>
          <w:color w:val="231E20"/>
          <w:sz w:val="22"/>
          <w:szCs w:val="22"/>
        </w:rPr>
        <w:t>June 26, 2025</w:t>
      </w:r>
      <w:r w:rsidRPr="0082302E">
        <w:rPr>
          <w:rFonts w:ascii="Roboto Slab" w:hAnsi="Roboto Slab" w:cs="Open Sans"/>
          <w:b/>
          <w:color w:val="231E20"/>
          <w:sz w:val="22"/>
          <w:szCs w:val="22"/>
        </w:rPr>
        <w:fldChar w:fldCharType="end"/>
      </w:r>
    </w:p>
    <w:p w14:paraId="3A4A2D69" w14:textId="77777777" w:rsidR="0082302E" w:rsidRPr="0082302E" w:rsidRDefault="0082302E" w:rsidP="00B5058C">
      <w:pPr>
        <w:spacing w:line="276" w:lineRule="auto"/>
        <w:rPr>
          <w:rFonts w:cs="Open Sans"/>
          <w:color w:val="0D0C0C" w:themeColor="text1"/>
          <w:sz w:val="22"/>
          <w:szCs w:val="22"/>
        </w:rPr>
      </w:pPr>
    </w:p>
    <w:p w14:paraId="45A9C7BB" w14:textId="77777777" w:rsidR="0082302E" w:rsidRPr="0082302E" w:rsidRDefault="0082302E" w:rsidP="00B5058C">
      <w:pPr>
        <w:spacing w:line="276" w:lineRule="auto"/>
        <w:rPr>
          <w:rFonts w:cs="Open Sans"/>
          <w:color w:val="0D0C0C" w:themeColor="text1"/>
          <w:sz w:val="22"/>
          <w:szCs w:val="22"/>
        </w:rPr>
      </w:pPr>
    </w:p>
    <w:p w14:paraId="6BDFD5CE" w14:textId="474DE5DB" w:rsidR="00B5058C" w:rsidRPr="0082302E" w:rsidRDefault="006F54B8" w:rsidP="00B5058C">
      <w:pPr>
        <w:spacing w:line="276" w:lineRule="auto"/>
        <w:rPr>
          <w:rFonts w:cs="Open Sans"/>
          <w:color w:val="0D0C0C" w:themeColor="text1"/>
          <w:sz w:val="22"/>
          <w:szCs w:val="22"/>
        </w:rPr>
      </w:pPr>
      <w:r w:rsidRPr="0082302E">
        <w:rPr>
          <w:rFonts w:cs="Open Sans"/>
          <w:color w:val="0D0C0C" w:themeColor="text1"/>
          <w:sz w:val="22"/>
          <w:szCs w:val="22"/>
        </w:rPr>
        <w:t>[</w:t>
      </w:r>
      <w:r w:rsidR="00B5058C" w:rsidRPr="0082302E">
        <w:rPr>
          <w:rFonts w:cs="Open Sans"/>
          <w:color w:val="0D0C0C" w:themeColor="text1"/>
          <w:sz w:val="22"/>
          <w:szCs w:val="22"/>
        </w:rPr>
        <w:t>Body Text</w:t>
      </w:r>
      <w:r w:rsidRPr="0082302E">
        <w:rPr>
          <w:rFonts w:cs="Open Sans"/>
          <w:color w:val="0D0C0C" w:themeColor="text1"/>
          <w:sz w:val="22"/>
          <w:szCs w:val="22"/>
        </w:rPr>
        <w:t>]</w:t>
      </w:r>
    </w:p>
    <w:p w14:paraId="0D10C2B5" w14:textId="77777777" w:rsidR="0082302E" w:rsidRPr="0082302E" w:rsidRDefault="0082302E" w:rsidP="00B5058C">
      <w:pPr>
        <w:spacing w:line="276" w:lineRule="auto"/>
        <w:rPr>
          <w:rFonts w:cs="Open Sans"/>
          <w:color w:val="0D0C0C" w:themeColor="text1"/>
          <w:sz w:val="22"/>
          <w:szCs w:val="22"/>
        </w:rPr>
      </w:pPr>
    </w:p>
    <w:p w14:paraId="158F95C0" w14:textId="77777777" w:rsidR="0082302E" w:rsidRPr="0082302E" w:rsidRDefault="0082302E" w:rsidP="00B5058C">
      <w:pPr>
        <w:spacing w:line="276" w:lineRule="auto"/>
        <w:rPr>
          <w:rFonts w:cs="Open Sans"/>
          <w:color w:val="0D0C0C" w:themeColor="text1"/>
          <w:sz w:val="22"/>
          <w:szCs w:val="22"/>
        </w:rPr>
      </w:pPr>
    </w:p>
    <w:p w14:paraId="44833C9A" w14:textId="24AB02A6" w:rsidR="0082302E" w:rsidRPr="0082302E" w:rsidRDefault="0082302E" w:rsidP="00B5058C">
      <w:pPr>
        <w:spacing w:line="276" w:lineRule="auto"/>
        <w:rPr>
          <w:rFonts w:cs="Open Sans"/>
          <w:color w:val="0D0C0C" w:themeColor="text1"/>
          <w:sz w:val="22"/>
          <w:szCs w:val="22"/>
        </w:rPr>
      </w:pPr>
      <w:r w:rsidRPr="0082302E">
        <w:rPr>
          <w:rFonts w:cs="Open Sans"/>
          <w:color w:val="0D0C0C" w:themeColor="text1"/>
          <w:sz w:val="22"/>
          <w:szCs w:val="22"/>
        </w:rPr>
        <w:t>[</w:t>
      </w:r>
      <w:r w:rsidRPr="0082302E">
        <w:rPr>
          <w:rFonts w:cs="Open Sans"/>
          <w:color w:val="0D0C0C" w:themeColor="text1"/>
          <w:sz w:val="22"/>
          <w:szCs w:val="22"/>
        </w:rPr>
        <w:t>Closing</w:t>
      </w:r>
      <w:r w:rsidRPr="0082302E">
        <w:rPr>
          <w:rFonts w:cs="Open Sans"/>
          <w:color w:val="0D0C0C" w:themeColor="text1"/>
          <w:sz w:val="22"/>
          <w:szCs w:val="22"/>
        </w:rPr>
        <w:t>]</w:t>
      </w:r>
    </w:p>
    <w:p w14:paraId="7F94533B" w14:textId="77777777" w:rsidR="0082302E" w:rsidRPr="0082302E" w:rsidRDefault="0082302E" w:rsidP="00B5058C">
      <w:pPr>
        <w:spacing w:line="276" w:lineRule="auto"/>
        <w:rPr>
          <w:rFonts w:cs="Open Sans"/>
          <w:color w:val="0D0C0C" w:themeColor="text1"/>
          <w:sz w:val="22"/>
          <w:szCs w:val="22"/>
        </w:rPr>
      </w:pPr>
    </w:p>
    <w:p w14:paraId="00340122" w14:textId="09650683" w:rsidR="0082302E" w:rsidRPr="0082302E" w:rsidRDefault="0082302E" w:rsidP="0082302E">
      <w:pPr>
        <w:rPr>
          <w:rFonts w:ascii="Roboto Slab" w:hAnsi="Roboto Slab" w:cs="Open Sans"/>
          <w:b/>
          <w:color w:val="0D0C0C" w:themeColor="text1"/>
          <w:sz w:val="22"/>
          <w:szCs w:val="22"/>
        </w:rPr>
      </w:pPr>
      <w:r w:rsidRPr="0082302E">
        <w:rPr>
          <w:rFonts w:ascii="Roboto Slab" w:hAnsi="Roboto Slab" w:cs="Open Sans"/>
          <w:b/>
          <w:color w:val="0D0C0C" w:themeColor="text1"/>
          <w:sz w:val="22"/>
          <w:szCs w:val="22"/>
        </w:rPr>
        <w:t>[</w:t>
      </w:r>
      <w:r w:rsidRPr="0082302E">
        <w:rPr>
          <w:rFonts w:ascii="Roboto Slab" w:hAnsi="Roboto Slab" w:cs="Open Sans"/>
          <w:b/>
          <w:color w:val="0D0C0C" w:themeColor="text1"/>
          <w:sz w:val="22"/>
          <w:szCs w:val="22"/>
        </w:rPr>
        <w:t>Sender</w:t>
      </w:r>
      <w:r w:rsidRPr="0082302E">
        <w:rPr>
          <w:rFonts w:ascii="Roboto Slab" w:hAnsi="Roboto Slab" w:cs="Open Sans"/>
          <w:b/>
          <w:color w:val="0D0C0C" w:themeColor="text1"/>
          <w:sz w:val="22"/>
          <w:szCs w:val="22"/>
        </w:rPr>
        <w:t xml:space="preserve"> Name]</w:t>
      </w:r>
    </w:p>
    <w:p w14:paraId="6D5A73F2" w14:textId="6826C326" w:rsidR="0082302E" w:rsidRPr="0082302E" w:rsidRDefault="0082302E" w:rsidP="0082302E">
      <w:pPr>
        <w:rPr>
          <w:rFonts w:cs="Open Sans"/>
          <w:color w:val="0D0C0C" w:themeColor="text1"/>
          <w:sz w:val="21"/>
          <w:szCs w:val="21"/>
        </w:rPr>
      </w:pPr>
      <w:r w:rsidRPr="0082302E">
        <w:rPr>
          <w:rFonts w:cs="Open Sans"/>
          <w:color w:val="0D0C0C" w:themeColor="text1"/>
          <w:sz w:val="21"/>
          <w:szCs w:val="21"/>
        </w:rPr>
        <w:t xml:space="preserve">[Sender </w:t>
      </w:r>
      <w:r w:rsidRPr="0082302E">
        <w:rPr>
          <w:rFonts w:cs="Open Sans"/>
          <w:color w:val="0D0C0C" w:themeColor="text1"/>
          <w:sz w:val="21"/>
          <w:szCs w:val="21"/>
        </w:rPr>
        <w:t>Title</w:t>
      </w:r>
      <w:r w:rsidRPr="0082302E">
        <w:rPr>
          <w:rFonts w:cs="Open Sans"/>
          <w:color w:val="0D0C0C" w:themeColor="text1"/>
          <w:sz w:val="21"/>
          <w:szCs w:val="21"/>
        </w:rPr>
        <w:t>]</w:t>
      </w:r>
    </w:p>
    <w:p w14:paraId="00560F9E" w14:textId="5BFF7763" w:rsidR="0082302E" w:rsidRPr="0082302E" w:rsidRDefault="0082302E" w:rsidP="0082302E">
      <w:pPr>
        <w:rPr>
          <w:rFonts w:cs="Open Sans"/>
          <w:color w:val="0D0C0C" w:themeColor="text1"/>
          <w:sz w:val="21"/>
          <w:szCs w:val="21"/>
        </w:rPr>
      </w:pPr>
      <w:r w:rsidRPr="0082302E">
        <w:rPr>
          <w:rFonts w:cs="Open Sans"/>
          <w:color w:val="0D0C0C" w:themeColor="text1"/>
          <w:sz w:val="21"/>
          <w:szCs w:val="21"/>
        </w:rPr>
        <w:t xml:space="preserve">[Sender </w:t>
      </w:r>
      <w:r w:rsidRPr="0082302E">
        <w:rPr>
          <w:rFonts w:cs="Open Sans"/>
          <w:color w:val="0D0C0C" w:themeColor="text1"/>
          <w:sz w:val="21"/>
          <w:szCs w:val="21"/>
        </w:rPr>
        <w:t>Email</w:t>
      </w:r>
      <w:r w:rsidRPr="0082302E">
        <w:rPr>
          <w:rFonts w:cs="Open Sans"/>
          <w:color w:val="0D0C0C" w:themeColor="text1"/>
          <w:sz w:val="21"/>
          <w:szCs w:val="21"/>
        </w:rPr>
        <w:t>]</w:t>
      </w:r>
    </w:p>
    <w:p w14:paraId="555D7DEB" w14:textId="2290C6C4" w:rsidR="0082302E" w:rsidRPr="0082302E" w:rsidRDefault="0082302E" w:rsidP="0082302E">
      <w:pPr>
        <w:rPr>
          <w:rFonts w:cs="Open Sans"/>
          <w:color w:val="0D0C0C" w:themeColor="text1"/>
          <w:sz w:val="21"/>
          <w:szCs w:val="21"/>
        </w:rPr>
      </w:pPr>
      <w:r w:rsidRPr="0082302E">
        <w:rPr>
          <w:rFonts w:cs="Open Sans"/>
          <w:color w:val="0D0C0C" w:themeColor="text1"/>
          <w:sz w:val="21"/>
          <w:szCs w:val="21"/>
        </w:rPr>
        <w:t xml:space="preserve">[Sender </w:t>
      </w:r>
      <w:r w:rsidRPr="0082302E">
        <w:rPr>
          <w:rFonts w:cs="Open Sans"/>
          <w:color w:val="0D0C0C" w:themeColor="text1"/>
          <w:sz w:val="21"/>
          <w:szCs w:val="21"/>
        </w:rPr>
        <w:t>Phone</w:t>
      </w:r>
      <w:r w:rsidRPr="0082302E">
        <w:rPr>
          <w:rFonts w:cs="Open Sans"/>
          <w:color w:val="0D0C0C" w:themeColor="text1"/>
          <w:sz w:val="21"/>
          <w:szCs w:val="21"/>
        </w:rPr>
        <w:t>]</w:t>
      </w:r>
    </w:p>
    <w:sectPr w:rsidR="0082302E" w:rsidRPr="0082302E" w:rsidSect="0082302E">
      <w:headerReference w:type="default" r:id="rId8"/>
      <w:footerReference w:type="default" r:id="rId9"/>
      <w:pgSz w:w="12240" w:h="15840"/>
      <w:pgMar w:top="1440" w:right="1080" w:bottom="1440" w:left="1080" w:header="1728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90682" w14:textId="77777777" w:rsidR="00AE2C5A" w:rsidRDefault="00AE2C5A" w:rsidP="00AC48B7">
      <w:r>
        <w:separator/>
      </w:r>
    </w:p>
  </w:endnote>
  <w:endnote w:type="continuationSeparator" w:id="0">
    <w:p w14:paraId="108630F9" w14:textId="77777777" w:rsidR="00AE2C5A" w:rsidRDefault="00AE2C5A" w:rsidP="00AC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Slab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Roboto Slab Medium">
    <w:panose1 w:val="00000000000000000000"/>
    <w:charset w:val="00"/>
    <w:family w:val="auto"/>
    <w:pitch w:val="variable"/>
    <w:sig w:usb0="000000FF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F45A8" w14:textId="77777777" w:rsidR="0082302E" w:rsidRDefault="00B5058C" w:rsidP="0082302E">
    <w:pPr>
      <w:jc w:val="center"/>
      <w:rPr>
        <w:rFonts w:cs="Open Sans"/>
        <w:color w:val="231E20"/>
        <w:sz w:val="20"/>
        <w:szCs w:val="20"/>
      </w:rPr>
    </w:pPr>
    <w:r w:rsidRPr="00B5058C">
      <w:rPr>
        <w:rFonts w:cs="Open Sans"/>
        <w:color w:val="231E20"/>
        <w:sz w:val="20"/>
        <w:szCs w:val="20"/>
      </w:rPr>
      <w:t>101 Huck Life Sciences Building</w:t>
    </w:r>
    <w:r w:rsidR="00BA2D96">
      <w:rPr>
        <w:rFonts w:cs="Open Sans"/>
        <w:color w:val="231E20"/>
        <w:sz w:val="20"/>
        <w:szCs w:val="20"/>
      </w:rPr>
      <w:t xml:space="preserve"> </w:t>
    </w:r>
    <w:r w:rsidRPr="00B5058C">
      <w:rPr>
        <w:rFonts w:cs="Open Sans"/>
        <w:color w:val="231E20"/>
        <w:sz w:val="20"/>
        <w:szCs w:val="20"/>
      </w:rPr>
      <w:t>University Park, PA 16802</w:t>
    </w:r>
    <w:r w:rsidR="00BA2D96">
      <w:rPr>
        <w:rFonts w:cs="Open Sans"/>
        <w:color w:val="231E20"/>
        <w:sz w:val="20"/>
        <w:szCs w:val="20"/>
      </w:rPr>
      <w:t xml:space="preserve"> </w:t>
    </w:r>
  </w:p>
  <w:p w14:paraId="4075EEA8" w14:textId="7050C700" w:rsidR="009D5DC4" w:rsidRPr="0082302E" w:rsidRDefault="009D5DC4" w:rsidP="0082302E">
    <w:pPr>
      <w:jc w:val="center"/>
      <w:rPr>
        <w:rFonts w:ascii="Roboto Slab Medium" w:hAnsi="Roboto Slab Medium" w:cs="Open Sans"/>
        <w:color w:val="231E20"/>
        <w:sz w:val="20"/>
        <w:szCs w:val="20"/>
      </w:rPr>
    </w:pPr>
    <w:r w:rsidRPr="0082302E">
      <w:rPr>
        <w:rFonts w:ascii="Roboto Slab Medium" w:hAnsi="Roboto Slab Medium" w:cs="Open Sans"/>
        <w:color w:val="231E20"/>
        <w:sz w:val="20"/>
        <w:szCs w:val="20"/>
      </w:rPr>
      <w:t>huck.psu.edu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9237" w14:textId="77777777" w:rsidR="00AE2C5A" w:rsidRDefault="00AE2C5A" w:rsidP="00AC48B7">
      <w:r>
        <w:separator/>
      </w:r>
    </w:p>
  </w:footnote>
  <w:footnote w:type="continuationSeparator" w:id="0">
    <w:p w14:paraId="3A941004" w14:textId="77777777" w:rsidR="00AE2C5A" w:rsidRDefault="00AE2C5A" w:rsidP="00AC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D01" w14:textId="2F1DD32C" w:rsidR="00AC48B7" w:rsidRDefault="00B5058C" w:rsidP="00B5058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0BF0E" wp14:editId="263B03D8">
          <wp:simplePos x="0" y="0"/>
          <wp:positionH relativeFrom="margin">
            <wp:posOffset>-31115</wp:posOffset>
          </wp:positionH>
          <wp:positionV relativeFrom="margin">
            <wp:posOffset>-957792</wp:posOffset>
          </wp:positionV>
          <wp:extent cx="1675130" cy="563880"/>
          <wp:effectExtent l="0" t="0" r="127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uck-wordmar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513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E0E"/>
    <w:multiLevelType w:val="hybridMultilevel"/>
    <w:tmpl w:val="09B6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8F7"/>
    <w:multiLevelType w:val="hybridMultilevel"/>
    <w:tmpl w:val="3290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69FD6">
      <w:numFmt w:val="bullet"/>
      <w:lvlText w:val="-"/>
      <w:lvlJc w:val="left"/>
      <w:pPr>
        <w:ind w:left="1440" w:hanging="360"/>
      </w:pPr>
      <w:rPr>
        <w:rFonts w:ascii="Helvetica" w:eastAsiaTheme="minorEastAsia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1233"/>
    <w:multiLevelType w:val="hybridMultilevel"/>
    <w:tmpl w:val="CE88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23768"/>
    <w:multiLevelType w:val="hybridMultilevel"/>
    <w:tmpl w:val="B6DC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46CD"/>
    <w:multiLevelType w:val="hybridMultilevel"/>
    <w:tmpl w:val="E68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56268"/>
    <w:multiLevelType w:val="hybridMultilevel"/>
    <w:tmpl w:val="1CB4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658A2"/>
    <w:multiLevelType w:val="hybridMultilevel"/>
    <w:tmpl w:val="FADC6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F02CD"/>
    <w:multiLevelType w:val="hybridMultilevel"/>
    <w:tmpl w:val="52C4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A41CB"/>
    <w:multiLevelType w:val="hybridMultilevel"/>
    <w:tmpl w:val="6F34A7CA"/>
    <w:lvl w:ilvl="0" w:tplc="AA32B18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6677063">
    <w:abstractNumId w:val="8"/>
  </w:num>
  <w:num w:numId="2" w16cid:durableId="1510027687">
    <w:abstractNumId w:val="1"/>
  </w:num>
  <w:num w:numId="3" w16cid:durableId="1293445335">
    <w:abstractNumId w:val="2"/>
  </w:num>
  <w:num w:numId="4" w16cid:durableId="1340424174">
    <w:abstractNumId w:val="4"/>
  </w:num>
  <w:num w:numId="5" w16cid:durableId="326204390">
    <w:abstractNumId w:val="7"/>
  </w:num>
  <w:num w:numId="6" w16cid:durableId="1332369638">
    <w:abstractNumId w:val="5"/>
  </w:num>
  <w:num w:numId="7" w16cid:durableId="1113207442">
    <w:abstractNumId w:val="0"/>
  </w:num>
  <w:num w:numId="8" w16cid:durableId="1457720756">
    <w:abstractNumId w:val="6"/>
  </w:num>
  <w:num w:numId="9" w16cid:durableId="453332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2E"/>
    <w:rsid w:val="000037E4"/>
    <w:rsid w:val="000E250B"/>
    <w:rsid w:val="00104001"/>
    <w:rsid w:val="00173A1F"/>
    <w:rsid w:val="001B3846"/>
    <w:rsid w:val="00226050"/>
    <w:rsid w:val="0024159E"/>
    <w:rsid w:val="002726F7"/>
    <w:rsid w:val="002D43E5"/>
    <w:rsid w:val="002F755F"/>
    <w:rsid w:val="00304603"/>
    <w:rsid w:val="00337508"/>
    <w:rsid w:val="00354E2E"/>
    <w:rsid w:val="00414511"/>
    <w:rsid w:val="0044734A"/>
    <w:rsid w:val="00485E4B"/>
    <w:rsid w:val="004C7189"/>
    <w:rsid w:val="005350A1"/>
    <w:rsid w:val="00570564"/>
    <w:rsid w:val="00581EC2"/>
    <w:rsid w:val="00691C3A"/>
    <w:rsid w:val="006A3554"/>
    <w:rsid w:val="006F54B8"/>
    <w:rsid w:val="0076184D"/>
    <w:rsid w:val="007824E5"/>
    <w:rsid w:val="0080672D"/>
    <w:rsid w:val="0082302E"/>
    <w:rsid w:val="0087543D"/>
    <w:rsid w:val="008B7CBE"/>
    <w:rsid w:val="00910676"/>
    <w:rsid w:val="009C4DFA"/>
    <w:rsid w:val="009D0F54"/>
    <w:rsid w:val="009D5DC4"/>
    <w:rsid w:val="009F7E76"/>
    <w:rsid w:val="00A92992"/>
    <w:rsid w:val="00AC48B7"/>
    <w:rsid w:val="00AE2C5A"/>
    <w:rsid w:val="00B5058C"/>
    <w:rsid w:val="00BA2D96"/>
    <w:rsid w:val="00CC02A6"/>
    <w:rsid w:val="00DA0EAE"/>
    <w:rsid w:val="00E5372E"/>
    <w:rsid w:val="00E637BD"/>
    <w:rsid w:val="00EC6B9F"/>
    <w:rsid w:val="00F22501"/>
    <w:rsid w:val="00F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ED2F0C"/>
  <w14:defaultImageDpi w14:val="300"/>
  <w15:docId w15:val="{AC1085AD-74B0-C240-986B-D54AC1A4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E2E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8B7"/>
  </w:style>
  <w:style w:type="paragraph" w:styleId="Footer">
    <w:name w:val="footer"/>
    <w:basedOn w:val="Normal"/>
    <w:link w:val="FooterChar"/>
    <w:uiPriority w:val="99"/>
    <w:unhideWhenUsed/>
    <w:rsid w:val="00AC4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8B7"/>
  </w:style>
  <w:style w:type="character" w:styleId="Hyperlink">
    <w:name w:val="Hyperlink"/>
    <w:basedOn w:val="DefaultParagraphFont"/>
    <w:uiPriority w:val="99"/>
    <w:unhideWhenUsed/>
    <w:rsid w:val="009F7E76"/>
    <w:rPr>
      <w:color w:val="82A7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E7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F7E76"/>
    <w:rPr>
      <w:color w:val="81A5C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d11/Documents/Huck%20Branding/Huck%20Word%20Template.dotx" TargetMode="External"/></Relationships>
</file>

<file path=word/theme/theme1.xml><?xml version="1.0" encoding="utf-8"?>
<a:theme xmlns:a="http://schemas.openxmlformats.org/drawingml/2006/main" name="Huck">
  <a:themeElements>
    <a:clrScheme name="Huck">
      <a:dk1>
        <a:srgbClr val="0D0C0C"/>
      </a:dk1>
      <a:lt1>
        <a:sysClr val="window" lastClr="FFFFFF"/>
      </a:lt1>
      <a:dk2>
        <a:srgbClr val="4F4E4C"/>
      </a:dk2>
      <a:lt2>
        <a:srgbClr val="FFFFFE"/>
      </a:lt2>
      <a:accent1>
        <a:srgbClr val="82A7CD"/>
      </a:accent1>
      <a:accent2>
        <a:srgbClr val="C1323A"/>
      </a:accent2>
      <a:accent3>
        <a:srgbClr val="6CB25D"/>
      </a:accent3>
      <a:accent4>
        <a:srgbClr val="FFFEFE"/>
      </a:accent4>
      <a:accent5>
        <a:srgbClr val="FFFEFD"/>
      </a:accent5>
      <a:accent6>
        <a:srgbClr val="FFFFFE"/>
      </a:accent6>
      <a:hlink>
        <a:srgbClr val="82A7CD"/>
      </a:hlink>
      <a:folHlink>
        <a:srgbClr val="81A5C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9C62F7-DEF5-6F4D-8BE8-9B7ED25D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Huck Word Template.dotx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Huck Institutes of the Life Sciences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Dincher, Brennan Richard</dc:creator>
  <cp:keywords/>
  <dc:description/>
  <cp:lastModifiedBy>LeMaster, Jodie L</cp:lastModifiedBy>
  <cp:revision>2</cp:revision>
  <dcterms:created xsi:type="dcterms:W3CDTF">2025-06-26T14:26:00Z</dcterms:created>
  <dcterms:modified xsi:type="dcterms:W3CDTF">2025-06-26T14:26:00Z</dcterms:modified>
</cp:coreProperties>
</file>